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0C9" w:rsidRDefault="005F30C9" w:rsidP="00EB7798">
      <w:pPr>
        <w:jc w:val="center"/>
        <w:rPr>
          <w:rFonts w:ascii="黑体" w:eastAsia="黑体" w:hAnsi="黑体"/>
          <w:b/>
          <w:sz w:val="44"/>
          <w:szCs w:val="44"/>
        </w:rPr>
      </w:pPr>
      <w:r w:rsidRPr="00EB7798">
        <w:rPr>
          <w:rFonts w:ascii="黑体" w:eastAsia="黑体" w:hAnsi="黑体" w:hint="eastAsia"/>
          <w:b/>
          <w:sz w:val="44"/>
          <w:szCs w:val="44"/>
        </w:rPr>
        <w:t>天津市北辰区档案局</w:t>
      </w:r>
    </w:p>
    <w:p w:rsidR="005F30C9" w:rsidRPr="00EB7798" w:rsidRDefault="005F30C9" w:rsidP="00EB7798">
      <w:pPr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/>
          <w:b/>
          <w:sz w:val="44"/>
          <w:szCs w:val="44"/>
        </w:rPr>
        <w:t>2017</w:t>
      </w:r>
      <w:r>
        <w:rPr>
          <w:rFonts w:ascii="黑体" w:eastAsia="黑体" w:hAnsi="黑体" w:hint="eastAsia"/>
          <w:b/>
          <w:sz w:val="44"/>
          <w:szCs w:val="44"/>
        </w:rPr>
        <w:t>年</w:t>
      </w:r>
      <w:r w:rsidRPr="00EB7798">
        <w:rPr>
          <w:rFonts w:ascii="黑体" w:eastAsia="黑体" w:hAnsi="黑体" w:hint="eastAsia"/>
          <w:b/>
          <w:sz w:val="44"/>
          <w:szCs w:val="44"/>
        </w:rPr>
        <w:t>预算专业名词解释说明</w:t>
      </w:r>
    </w:p>
    <w:p w:rsidR="005F30C9" w:rsidRDefault="005F30C9" w:rsidP="00BB22EE">
      <w:pPr>
        <w:ind w:firstLineChars="200" w:firstLine="31680"/>
        <w:rPr>
          <w:rFonts w:ascii="仿宋" w:eastAsia="仿宋" w:hAnsi="仿宋"/>
          <w:sz w:val="32"/>
          <w:szCs w:val="32"/>
        </w:rPr>
      </w:pPr>
    </w:p>
    <w:p w:rsidR="005F30C9" w:rsidRDefault="005F30C9" w:rsidP="00BB22EE">
      <w:pPr>
        <w:ind w:firstLineChars="200" w:firstLine="31680"/>
        <w:rPr>
          <w:rFonts w:ascii="仿宋" w:eastAsia="仿宋" w:hAnsi="仿宋"/>
          <w:sz w:val="32"/>
          <w:szCs w:val="32"/>
        </w:rPr>
      </w:pPr>
      <w:r w:rsidRPr="00EB7798">
        <w:rPr>
          <w:rFonts w:ascii="仿宋" w:eastAsia="仿宋" w:hAnsi="仿宋" w:hint="eastAsia"/>
          <w:sz w:val="32"/>
          <w:szCs w:val="32"/>
        </w:rPr>
        <w:t>我单位不涉及专业性名词。</w:t>
      </w:r>
    </w:p>
    <w:p w:rsidR="005F30C9" w:rsidRPr="00EB7798" w:rsidRDefault="005F30C9" w:rsidP="00EB7798">
      <w:pPr>
        <w:rPr>
          <w:rFonts w:ascii="仿宋" w:eastAsia="仿宋" w:hAnsi="仿宋"/>
          <w:sz w:val="32"/>
          <w:szCs w:val="32"/>
        </w:rPr>
      </w:pPr>
    </w:p>
    <w:sectPr w:rsidR="005F30C9" w:rsidRPr="00EB7798" w:rsidSect="001866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0F93"/>
    <w:rsid w:val="00186662"/>
    <w:rsid w:val="002D1027"/>
    <w:rsid w:val="00320F93"/>
    <w:rsid w:val="005F30C9"/>
    <w:rsid w:val="007C697E"/>
    <w:rsid w:val="00876ED2"/>
    <w:rsid w:val="008B6075"/>
    <w:rsid w:val="00915DD2"/>
    <w:rsid w:val="00B87F90"/>
    <w:rsid w:val="00BB22EE"/>
    <w:rsid w:val="00D1615B"/>
    <w:rsid w:val="00E6252B"/>
    <w:rsid w:val="00EB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662"/>
    <w:pPr>
      <w:widowControl w:val="0"/>
      <w:jc w:val="both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6</Words>
  <Characters>35</Characters>
  <Application>Microsoft Office Outlook</Application>
  <DocSecurity>0</DocSecurity>
  <Lines>0</Lines>
  <Paragraphs>0</Paragraphs>
  <ScaleCrop>false</ScaleCrop>
  <Company>TJRMZF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办公室</dc:creator>
  <cp:keywords/>
  <dc:description/>
  <cp:lastModifiedBy>微软用户</cp:lastModifiedBy>
  <cp:revision>3</cp:revision>
  <dcterms:created xsi:type="dcterms:W3CDTF">2017-10-31T09:27:00Z</dcterms:created>
  <dcterms:modified xsi:type="dcterms:W3CDTF">2017-11-07T03:18:00Z</dcterms:modified>
</cp:coreProperties>
</file>